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AE61A" w14:textId="77777777" w:rsidR="00210FB4" w:rsidRDefault="00210FB4" w:rsidP="00210FB4">
      <w:pPr>
        <w:ind w:firstLine="1418"/>
        <w:jc w:val="center"/>
        <w:rPr>
          <w:rFonts w:ascii="TH SarabunIT๙" w:hAnsi="TH SarabunIT๙" w:cs="TH SarabunIT๙"/>
        </w:rPr>
      </w:pPr>
    </w:p>
    <w:p w14:paraId="4DDA5B12" w14:textId="77777777" w:rsidR="00210FB4" w:rsidRPr="004A36B5" w:rsidRDefault="00210FB4" w:rsidP="00210FB4">
      <w:pPr>
        <w:rPr>
          <w:rFonts w:ascii="TH SarabunIT๙" w:hAnsi="TH SarabunIT๙" w:cs="TH SarabunIT๙"/>
        </w:rPr>
      </w:pPr>
      <w:r w:rsidRPr="004A36B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136" behindDoc="1" locked="0" layoutInCell="1" allowOverlap="1" wp14:anchorId="513E1032" wp14:editId="55001C17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4A365" w14:textId="77777777" w:rsidR="00210FB4" w:rsidRPr="00C65FAC" w:rsidRDefault="00210FB4" w:rsidP="00210FB4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ประกาศสถานีตำรวจภูธรแม่ท้อ</w:t>
      </w:r>
    </w:p>
    <w:p w14:paraId="7A5D3C12" w14:textId="77777777" w:rsidR="00210FB4" w:rsidRPr="00C65FAC" w:rsidRDefault="00210FB4" w:rsidP="00210FB4">
      <w:pPr>
        <w:spacing w:before="120"/>
        <w:rPr>
          <w:rFonts w:ascii="TH SarabunIT๙" w:hAnsi="TH SarabunIT๙" w:cs="TH SarabunIT๙"/>
          <w:b/>
          <w:bCs/>
        </w:rPr>
      </w:pPr>
      <w:r w:rsidRPr="00C65FAC">
        <w:rPr>
          <w:rFonts w:ascii="TH SarabunIT๙" w:hAnsi="TH SarabunIT๙" w:cs="TH SarabunIT๙"/>
          <w:b/>
          <w:bCs/>
          <w:cs/>
        </w:rPr>
        <w:t>เ</w:t>
      </w:r>
      <w:r w:rsidRPr="00C65FAC">
        <w:rPr>
          <w:rFonts w:ascii="TH SarabunIT๙" w:hAnsi="TH SarabunIT๙" w:cs="TH SarabunIT๙" w:hint="cs"/>
          <w:b/>
          <w:bCs/>
          <w:cs/>
        </w:rPr>
        <w:t>รื่อง 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</w:p>
    <w:p w14:paraId="65D66B55" w14:textId="77777777" w:rsidR="00210FB4" w:rsidRDefault="00210FB4" w:rsidP="00210FB4">
      <w:pPr>
        <w:jc w:val="center"/>
        <w:rPr>
          <w:rFonts w:ascii="TH SarabunIT๙" w:hAnsi="TH SarabunIT๙" w:cs="TH SarabunIT๙"/>
          <w:b/>
          <w:b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โดยวิธีเฉ</w:t>
      </w:r>
      <w:r>
        <w:rPr>
          <w:rFonts w:ascii="TH SarabunIT๙" w:hAnsi="TH SarabunIT๙" w:cs="TH SarabunIT๙" w:hint="cs"/>
          <w:b/>
          <w:bCs/>
          <w:cs/>
        </w:rPr>
        <w:t>พ</w:t>
      </w:r>
      <w:r w:rsidRPr="00C65FAC">
        <w:rPr>
          <w:rFonts w:ascii="TH SarabunIT๙" w:hAnsi="TH SarabunIT๙" w:cs="TH SarabunIT๙" w:hint="cs"/>
          <w:b/>
          <w:bCs/>
          <w:cs/>
        </w:rPr>
        <w:t>าะเจาะจง</w:t>
      </w:r>
    </w:p>
    <w:p w14:paraId="6DE09230" w14:textId="77777777" w:rsidR="00210FB4" w:rsidRPr="00C65FAC" w:rsidRDefault="00210FB4" w:rsidP="00210FB4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B55345F" w14:textId="77777777" w:rsidR="00210FB4" w:rsidRDefault="00210FB4" w:rsidP="00210FB4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ตามที่สถานีตำรวจภูธรแม่ท้อ ได้ดำเนินการจัดซื้อน้ำมันเชื้อเพลิง เพื่อใช้ในภารกิจป้องกันปราบปรามอาชญากรรมและจับกุมผู้กระทำผิดกฎหมาย โดยวิธีเฉพาะเจาะจง นั้น</w:t>
      </w:r>
    </w:p>
    <w:p w14:paraId="6EC700F1" w14:textId="4216D856" w:rsidR="00210FB4" w:rsidRPr="004A36B5" w:rsidRDefault="00210FB4" w:rsidP="00210FB4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ในการนี้ สถานีตำรวจภูธรแม่ท้อ ได้จัดซื้อน้ำมันเชื้อเพลิง ประจำเดือน </w:t>
      </w:r>
      <w:r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2567 ห้วงวันที่ 15 </w:t>
      </w:r>
      <w:r>
        <w:rPr>
          <w:rFonts w:ascii="TH SarabunIT๙" w:hAnsi="TH SarabunIT๙" w:cs="TH SarabunIT๙" w:hint="cs"/>
          <w:cs/>
        </w:rPr>
        <w:t>ธันวาคม 2567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14 </w:t>
      </w:r>
      <w:r>
        <w:rPr>
          <w:rFonts w:ascii="TH SarabunIT๙" w:hAnsi="TH SarabunIT๙" w:cs="TH SarabunIT๙" w:hint="cs"/>
          <w:cs/>
        </w:rPr>
        <w:t>มกร</w:t>
      </w:r>
      <w:r>
        <w:rPr>
          <w:rFonts w:ascii="TH SarabunIT๙" w:hAnsi="TH SarabunIT๙" w:cs="TH SarabunIT๙" w:hint="cs"/>
          <w:cs/>
        </w:rPr>
        <w:t>าคม 256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 xml:space="preserve"> เป็นจำนวนเงิน </w:t>
      </w:r>
      <w:r>
        <w:rPr>
          <w:rFonts w:ascii="TH SarabunIT๙" w:hAnsi="TH SarabunIT๙" w:cs="TH SarabunIT๙" w:hint="cs"/>
          <w:cs/>
        </w:rPr>
        <w:t>70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/>
        </w:rPr>
        <w:t xml:space="preserve">00 </w:t>
      </w:r>
      <w:r>
        <w:rPr>
          <w:rFonts w:ascii="TH SarabunIT๙" w:hAnsi="TH SarabunIT๙" w:cs="TH SarabunIT๙" w:hint="cs"/>
          <w:cs/>
        </w:rPr>
        <w:t>บาท(</w:t>
      </w:r>
      <w:r>
        <w:rPr>
          <w:rFonts w:ascii="TH SarabunIT๙" w:hAnsi="TH SarabunIT๙" w:cs="TH SarabunIT๙" w:hint="cs"/>
          <w:cs/>
        </w:rPr>
        <w:t>เจ็ด</w:t>
      </w:r>
      <w:r>
        <w:rPr>
          <w:rFonts w:ascii="TH SarabunIT๙" w:hAnsi="TH SarabunIT๙" w:cs="TH SarabunIT๙" w:hint="cs"/>
          <w:cs/>
        </w:rPr>
        <w:t xml:space="preserve">หมื่นบาทถ้วน)  ผู้ได้รับการคัดเลือกโดยใช้เครดิตน้ำมันจาก บริษัทไฮเวย์ </w:t>
      </w:r>
      <w:proofErr w:type="spellStart"/>
      <w:r>
        <w:rPr>
          <w:rFonts w:ascii="TH SarabunIT๙" w:hAnsi="TH SarabunIT๙" w:cs="TH SarabunIT๙" w:hint="cs"/>
          <w:cs/>
        </w:rPr>
        <w:t>ทรัค</w:t>
      </w:r>
      <w:proofErr w:type="spellEnd"/>
      <w:r>
        <w:rPr>
          <w:rFonts w:ascii="TH SarabunIT๙" w:hAnsi="TH SarabunIT๙" w:cs="TH SarabunIT๙" w:hint="cs"/>
          <w:cs/>
        </w:rPr>
        <w:t xml:space="preserve">พาร์ก แอนด์ </w:t>
      </w:r>
      <w:r w:rsidRPr="007114D3">
        <w:rPr>
          <w:rFonts w:ascii="TH SarabunIT๙" w:hAnsi="TH SarabunIT๙" w:cs="TH SarabunIT๙" w:hint="cs"/>
          <w:spacing w:val="-4"/>
          <w:cs/>
        </w:rPr>
        <w:t>เซอร์วิส จำกัด โดยนายวสินธุ์  ครรชิต</w:t>
      </w:r>
      <w:proofErr w:type="spellStart"/>
      <w:r w:rsidRPr="007114D3">
        <w:rPr>
          <w:rFonts w:ascii="TH SarabunIT๙" w:hAnsi="TH SarabunIT๙" w:cs="TH SarabunIT๙" w:hint="cs"/>
          <w:spacing w:val="-4"/>
          <w:cs/>
        </w:rPr>
        <w:t>ศิ</w:t>
      </w:r>
      <w:proofErr w:type="spellEnd"/>
      <w:r w:rsidRPr="007114D3">
        <w:rPr>
          <w:rFonts w:ascii="TH SarabunIT๙" w:hAnsi="TH SarabunIT๙" w:cs="TH SarabunIT๙" w:hint="cs"/>
          <w:spacing w:val="-4"/>
          <w:cs/>
        </w:rPr>
        <w:t xml:space="preserve">ริกุล รวมค่าภาษีมูลค่าเพิ่ม ค่าสินค้า/บริการ ค่าภาษีอื่น </w:t>
      </w:r>
      <w:r>
        <w:rPr>
          <w:rFonts w:ascii="TH SarabunIT๙" w:hAnsi="TH SarabunIT๙" w:cs="TH SarabunIT๙" w:hint="cs"/>
          <w:cs/>
        </w:rPr>
        <w:t>ค่าขนส่ง ค่าจดทะเบียนและค่าใช้จ่ายอื่นๆทั้งปวง</w:t>
      </w:r>
    </w:p>
    <w:p w14:paraId="637C14FC" w14:textId="56FB915B" w:rsidR="00210FB4" w:rsidRDefault="00210FB4" w:rsidP="00210FB4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 w:hint="cs"/>
          <w:cs/>
        </w:rPr>
        <w:t>ประกาศ ณ วันที่  1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พ.ศ.2567</w:t>
      </w:r>
    </w:p>
    <w:p w14:paraId="2A3DF611" w14:textId="77777777" w:rsidR="00210FB4" w:rsidRPr="004A36B5" w:rsidRDefault="00210FB4" w:rsidP="00210FB4">
      <w:pPr>
        <w:rPr>
          <w:rFonts w:ascii="TH SarabunIT๙" w:hAnsi="TH SarabunIT๙" w:cs="TH SarabunIT๙"/>
        </w:rPr>
      </w:pPr>
    </w:p>
    <w:p w14:paraId="2615C0F2" w14:textId="77777777" w:rsidR="00210FB4" w:rsidRPr="004A36B5" w:rsidRDefault="00210FB4" w:rsidP="00210FB4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0042749A" wp14:editId="107FEE0C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4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359E2D78-4AFB-4919-949A-BD38426AA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359E2D78-4AFB-4919-949A-BD38426AA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83" b="89674" l="2604" r="89974">
                                  <a14:foregroundMark x1="17708" y1="70109" x2="17708" y2="70109"/>
                                  <a14:foregroundMark x1="6380" y1="57065" x2="6380" y2="57065"/>
                                  <a14:foregroundMark x1="2604" y1="59239" x2="2604" y2="59239"/>
                                  <a14:foregroundMark x1="22005" y1="80978" x2="22005" y2="80978"/>
                                  <a14:foregroundMark x1="65625" y1="76087" x2="65625" y2="76087"/>
                                  <a14:foregroundMark x1="87891" y1="79348" x2="87891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7C46E" w14:textId="77777777" w:rsidR="00210FB4" w:rsidRPr="004A36B5" w:rsidRDefault="00210FB4" w:rsidP="00210FB4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พันตำรวจเอก</w:t>
      </w:r>
    </w:p>
    <w:p w14:paraId="7857727F" w14:textId="77777777" w:rsidR="00210FB4" w:rsidRPr="004A36B5" w:rsidRDefault="00210FB4" w:rsidP="00210FB4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4A36B5">
        <w:rPr>
          <w:rFonts w:ascii="TH SarabunIT๙" w:hAnsi="TH SarabunIT๙" w:cs="TH SarabunIT๙"/>
        </w:rPr>
        <w:t>(</w:t>
      </w:r>
      <w:r w:rsidRPr="004A36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เจษฎา  ท่าโพธิ์ </w:t>
      </w:r>
      <w:r w:rsidRPr="004A36B5">
        <w:rPr>
          <w:rFonts w:ascii="TH SarabunIT๙" w:hAnsi="TH SarabunIT๙" w:cs="TH SarabunIT๙"/>
          <w:cs/>
        </w:rPr>
        <w:t>)</w:t>
      </w:r>
    </w:p>
    <w:p w14:paraId="4DD0575D" w14:textId="77777777" w:rsidR="00210FB4" w:rsidRDefault="00210FB4" w:rsidP="00210FB4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ผู้กำกับการ สถานีตำรวจภูธรแม่ท้อ</w:t>
      </w:r>
    </w:p>
    <w:p w14:paraId="4CB473E9" w14:textId="77777777" w:rsidR="00210FB4" w:rsidRDefault="00210FB4" w:rsidP="00210FB4">
      <w:pPr>
        <w:ind w:firstLine="1418"/>
        <w:jc w:val="center"/>
        <w:rPr>
          <w:rFonts w:ascii="TH SarabunIT๙" w:hAnsi="TH SarabunIT๙" w:cs="TH SarabunIT๙"/>
        </w:rPr>
      </w:pPr>
    </w:p>
    <w:p w14:paraId="41CF856A" w14:textId="77777777" w:rsidR="00210FB4" w:rsidRDefault="00210FB4" w:rsidP="00210FB4">
      <w:pPr>
        <w:ind w:firstLine="1418"/>
        <w:jc w:val="center"/>
        <w:rPr>
          <w:rFonts w:ascii="TH SarabunIT๙" w:hAnsi="TH SarabunIT๙" w:cs="TH SarabunIT๙"/>
        </w:rPr>
      </w:pPr>
    </w:p>
    <w:p w14:paraId="739EE566" w14:textId="114A3F75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87134A2" w14:textId="77777777" w:rsidR="00210FB4" w:rsidRDefault="00210FB4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8149297" w14:textId="40150252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C7447BF" w14:textId="1B081F39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BDB7F55" w14:textId="0C7376A4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FF39595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818D88C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7227DDB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434A778F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3422AAA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02129167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4FAA28B" w14:textId="42F7AB60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27664B5" w14:textId="77777777" w:rsidR="00A7738A" w:rsidRDefault="00A7738A" w:rsidP="00C84C51">
      <w:pPr>
        <w:ind w:firstLine="1418"/>
        <w:jc w:val="center"/>
        <w:rPr>
          <w:rFonts w:ascii="TH SarabunIT๙" w:hAnsi="TH SarabunIT๙" w:cs="TH SarabunIT๙" w:hint="cs"/>
        </w:rPr>
      </w:pPr>
    </w:p>
    <w:p w14:paraId="6176F77F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8AD296D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92AF001" w14:textId="77777777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7667018" w14:textId="77777777" w:rsidR="00F80E8E" w:rsidRPr="004A36B5" w:rsidRDefault="00F80E8E" w:rsidP="00F80E8E">
      <w:pPr>
        <w:rPr>
          <w:rFonts w:ascii="TH SarabunIT๙" w:hAnsi="TH SarabunIT๙" w:cs="TH SarabunIT๙"/>
        </w:rPr>
      </w:pPr>
      <w:r w:rsidRPr="004A36B5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562923FB" wp14:editId="03564B19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1785368892" name="Picture 178536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7234F" w14:textId="77777777" w:rsidR="00F80E8E" w:rsidRPr="00C65FAC" w:rsidRDefault="00F80E8E" w:rsidP="00F80E8E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ประกาศสถานีตำรวจภูธรแม่ท้อ</w:t>
      </w:r>
    </w:p>
    <w:p w14:paraId="6943650E" w14:textId="1D2A8480" w:rsidR="00F80E8E" w:rsidRPr="0015305D" w:rsidRDefault="00F80E8E" w:rsidP="001521BE">
      <w:pPr>
        <w:spacing w:before="120"/>
        <w:jc w:val="center"/>
        <w:rPr>
          <w:rFonts w:ascii="TH SarabunIT๙" w:hAnsi="TH SarabunIT๙" w:cs="TH SarabunIT๙"/>
          <w:b/>
          <w:bCs/>
          <w:spacing w:val="-6"/>
        </w:rPr>
      </w:pPr>
      <w:r w:rsidRPr="0015305D">
        <w:rPr>
          <w:rFonts w:ascii="TH SarabunIT๙" w:hAnsi="TH SarabunIT๙" w:cs="TH SarabunIT๙"/>
          <w:b/>
          <w:bCs/>
          <w:spacing w:val="-6"/>
          <w:cs/>
        </w:rPr>
        <w:t>เ</w:t>
      </w:r>
      <w:r w:rsidRPr="0015305D">
        <w:rPr>
          <w:rFonts w:ascii="TH SarabunIT๙" w:hAnsi="TH SarabunIT๙" w:cs="TH SarabunIT๙" w:hint="cs"/>
          <w:b/>
          <w:bCs/>
          <w:spacing w:val="-6"/>
          <w:cs/>
        </w:rPr>
        <w:t>รื่อง ประกาศผู้ชนะการเสนอราคาจัด</w:t>
      </w:r>
      <w:r w:rsidR="001521BE" w:rsidRPr="0015305D">
        <w:rPr>
          <w:rFonts w:ascii="TH SarabunIT๙" w:hAnsi="TH SarabunIT๙" w:cs="TH SarabunIT๙" w:hint="cs"/>
          <w:b/>
          <w:bCs/>
          <w:spacing w:val="-6"/>
          <w:cs/>
        </w:rPr>
        <w:t>จ้างเหมาบริการทำความสะอาดอาคารสำนักงาน</w:t>
      </w:r>
      <w:r w:rsidR="0015305D" w:rsidRPr="0015305D">
        <w:rPr>
          <w:rFonts w:ascii="TH SarabunIT๙" w:hAnsi="TH SarabunIT๙" w:cs="TH SarabunIT๙"/>
          <w:b/>
          <w:bCs/>
          <w:spacing w:val="-6"/>
          <w:cs/>
        </w:rPr>
        <w:t>สถานีตำรวจภูธร</w:t>
      </w:r>
      <w:r w:rsidR="001521BE" w:rsidRPr="0015305D">
        <w:rPr>
          <w:rFonts w:ascii="TH SarabunIT๙" w:hAnsi="TH SarabunIT๙" w:cs="TH SarabunIT๙" w:hint="cs"/>
          <w:b/>
          <w:bCs/>
          <w:spacing w:val="-6"/>
          <w:cs/>
        </w:rPr>
        <w:t>แม่ท้อ</w:t>
      </w:r>
    </w:p>
    <w:p w14:paraId="5988C26C" w14:textId="77777777" w:rsidR="00F80E8E" w:rsidRPr="00C65FAC" w:rsidRDefault="00F80E8E" w:rsidP="00F80E8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6E978398" w14:textId="7FB761F0" w:rsidR="00F80E8E" w:rsidRDefault="00F80E8E" w:rsidP="00F80E8E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ตามที่สถานีตำรวจภูธรแม่ท้อ ได้ดำเนินการจัด</w:t>
      </w:r>
      <w:r w:rsidR="001521BE" w:rsidRPr="001521BE">
        <w:rPr>
          <w:rFonts w:ascii="TH SarabunIT๙" w:hAnsi="TH SarabunIT๙" w:cs="TH SarabunIT๙" w:hint="cs"/>
          <w:cs/>
        </w:rPr>
        <w:t xml:space="preserve">จ้างเหมาทำความสะอาดอาคารสำนักงาน </w:t>
      </w:r>
      <w:r w:rsidR="0015305D">
        <w:rPr>
          <w:rFonts w:ascii="TH SarabunIT๙" w:hAnsi="TH SarabunIT๙" w:cs="TH SarabunIT๙"/>
          <w:cs/>
        </w:rPr>
        <w:t>สถานีตำรวจภูธร</w:t>
      </w:r>
      <w:r w:rsidR="001521BE" w:rsidRPr="001521BE">
        <w:rPr>
          <w:rFonts w:ascii="TH SarabunIT๙" w:hAnsi="TH SarabunIT๙" w:cs="TH SarabunIT๙" w:hint="cs"/>
          <w:cs/>
        </w:rPr>
        <w:t>แม่ท้อ</w:t>
      </w:r>
      <w:r w:rsidRPr="001521BE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</w:t>
      </w:r>
      <w:r w:rsidR="001521BE">
        <w:rPr>
          <w:rFonts w:ascii="TH SarabunIT๙" w:hAnsi="TH SarabunIT๙" w:cs="TH SarabunIT๙" w:hint="cs"/>
          <w:cs/>
        </w:rPr>
        <w:t>ให้ที่ทำการและบริเวณโดยรอบ</w:t>
      </w:r>
      <w:r w:rsidR="0015305D">
        <w:rPr>
          <w:rFonts w:ascii="TH SarabunIT๙" w:hAnsi="TH SarabunIT๙" w:cs="TH SarabunIT๙"/>
          <w:cs/>
        </w:rPr>
        <w:t>สถานีตำรวจภูธร</w:t>
      </w:r>
      <w:r w:rsidR="001521BE">
        <w:rPr>
          <w:rFonts w:ascii="TH SarabunIT๙" w:hAnsi="TH SarabunIT๙" w:cs="TH SarabunIT๙" w:hint="cs"/>
          <w:cs/>
        </w:rPr>
        <w:t>แม่ท้อ สะอาดเรียบร้อยพร้อมให้บริการประชาชน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45A060AB" w14:textId="08034D71" w:rsidR="00F80E8E" w:rsidRPr="004A36B5" w:rsidRDefault="00F80E8E" w:rsidP="00F80E8E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ในการนี้ สถานีตำรวจภูธรแม่ท้อ ได้จัด</w:t>
      </w:r>
      <w:r w:rsidR="001521BE">
        <w:rPr>
          <w:rFonts w:ascii="TH SarabunIT๙" w:hAnsi="TH SarabunIT๙" w:cs="TH SarabunIT๙" w:hint="cs"/>
          <w:cs/>
        </w:rPr>
        <w:t>จ้างเหมาบริการทำความสะอาดอาคารสำนักงาน</w:t>
      </w:r>
      <w:r w:rsidR="00C0044D">
        <w:rPr>
          <w:rFonts w:ascii="TH SarabunIT๙" w:hAnsi="TH SarabunIT๙" w:cs="TH SarabunIT๙" w:hint="cs"/>
          <w:cs/>
        </w:rPr>
        <w:t xml:space="preserve">    </w:t>
      </w:r>
      <w:r w:rsidR="001521BE">
        <w:rPr>
          <w:rFonts w:ascii="TH SarabunIT๙" w:hAnsi="TH SarabunIT๙" w:cs="TH SarabunIT๙" w:hint="cs"/>
          <w:cs/>
        </w:rPr>
        <w:t xml:space="preserve"> </w:t>
      </w:r>
      <w:r w:rsidR="0015305D">
        <w:rPr>
          <w:rFonts w:ascii="TH SarabunIT๙" w:hAnsi="TH SarabunIT๙" w:cs="TH SarabunIT๙"/>
          <w:cs/>
        </w:rPr>
        <w:t>สถานีตำรวจภูธร</w:t>
      </w:r>
      <w:r w:rsidR="001521BE">
        <w:rPr>
          <w:rFonts w:ascii="TH SarabunIT๙" w:hAnsi="TH SarabunIT๙" w:cs="TH SarabunIT๙" w:hint="cs"/>
          <w:cs/>
        </w:rPr>
        <w:t>แม่ท้อ</w:t>
      </w:r>
      <w:r>
        <w:rPr>
          <w:rFonts w:ascii="TH SarabunIT๙" w:hAnsi="TH SarabunIT๙" w:cs="TH SarabunIT๙" w:hint="cs"/>
          <w:cs/>
        </w:rPr>
        <w:t xml:space="preserve"> ประจำเดือน </w:t>
      </w:r>
      <w:r w:rsidR="008A7481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A7738A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เป็นจำนวนเงิน </w:t>
      </w:r>
      <w:r w:rsidR="001521BE">
        <w:rPr>
          <w:rFonts w:ascii="TH SarabunIT๙" w:hAnsi="TH SarabunIT๙" w:cs="TH SarabunIT๙" w:hint="cs"/>
          <w:cs/>
        </w:rPr>
        <w:t>8</w:t>
      </w:r>
      <w:r w:rsidR="001521BE">
        <w:rPr>
          <w:rFonts w:ascii="TH SarabunIT๙" w:hAnsi="TH SarabunIT๙" w:cs="TH SarabunIT๙"/>
        </w:rPr>
        <w:t>,</w:t>
      </w:r>
      <w:r w:rsidR="001521BE">
        <w:rPr>
          <w:rFonts w:ascii="TH SarabunIT๙" w:hAnsi="TH SarabunIT๙" w:cs="TH SarabunIT๙" w:hint="cs"/>
          <w:cs/>
        </w:rPr>
        <w:t>000</w:t>
      </w:r>
      <w:r>
        <w:rPr>
          <w:rFonts w:ascii="TH SarabunIT๙" w:hAnsi="TH SarabunIT๙" w:cs="TH SarabunIT๙" w:hint="cs"/>
          <w:cs/>
        </w:rPr>
        <w:t xml:space="preserve"> บาท(</w:t>
      </w:r>
      <w:r w:rsidR="001521BE">
        <w:rPr>
          <w:rFonts w:ascii="TH SarabunIT๙" w:hAnsi="TH SarabunIT๙" w:cs="TH SarabunIT๙" w:hint="cs"/>
          <w:cs/>
        </w:rPr>
        <w:t>แปดพัน</w:t>
      </w:r>
      <w:r>
        <w:rPr>
          <w:rFonts w:ascii="TH SarabunIT๙" w:hAnsi="TH SarabunIT๙" w:cs="TH SarabunIT๙" w:hint="cs"/>
          <w:cs/>
        </w:rPr>
        <w:t>บาท</w:t>
      </w:r>
      <w:r w:rsidR="001521BE">
        <w:rPr>
          <w:rFonts w:ascii="TH SarabunIT๙" w:hAnsi="TH SarabunIT๙" w:cs="TH SarabunIT๙" w:hint="cs"/>
          <w:cs/>
        </w:rPr>
        <w:t>ถ้วน</w:t>
      </w:r>
      <w:r>
        <w:rPr>
          <w:rFonts w:ascii="TH SarabunIT๙" w:hAnsi="TH SarabunIT๙" w:cs="TH SarabunIT๙" w:hint="cs"/>
          <w:cs/>
        </w:rPr>
        <w:t>)  ผู้ได้รับการคัดเลือกโดย</w:t>
      </w:r>
      <w:r w:rsidR="001521BE">
        <w:rPr>
          <w:rFonts w:ascii="TH SarabunIT๙" w:hAnsi="TH SarabunIT๙" w:cs="TH SarabunIT๙" w:hint="cs"/>
          <w:cs/>
        </w:rPr>
        <w:t>วิธีเฉพาะเจาะจง</w:t>
      </w:r>
      <w:r>
        <w:rPr>
          <w:rFonts w:ascii="TH SarabunIT๙" w:hAnsi="TH SarabunIT๙" w:cs="TH SarabunIT๙" w:hint="cs"/>
          <w:cs/>
        </w:rPr>
        <w:t xml:space="preserve"> โดย</w:t>
      </w:r>
      <w:r w:rsidR="00AE3236">
        <w:rPr>
          <w:rFonts w:ascii="TH SarabunIT๙" w:hAnsi="TH SarabunIT๙" w:cs="TH SarabunIT๙" w:hint="cs"/>
          <w:cs/>
        </w:rPr>
        <w:t>นางทิวา  กรศรี</w:t>
      </w:r>
      <w:r>
        <w:rPr>
          <w:rFonts w:ascii="TH SarabunIT๙" w:hAnsi="TH SarabunIT๙" w:cs="TH SarabunIT๙" w:hint="cs"/>
          <w:cs/>
        </w:rPr>
        <w:t xml:space="preserve"> รวมค่าภาษีมูลค่าเพิ่ม ค่าสินค้า/บริการ ค่าภาษีอื่น </w:t>
      </w:r>
      <w:r w:rsidR="0015305D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ค่าขนส่ง ค่าจดทะเบียนและค่าใช้จ่ายอื่นๆทั้งปวง</w:t>
      </w:r>
    </w:p>
    <w:p w14:paraId="34A9631A" w14:textId="6527D231" w:rsidR="00F80E8E" w:rsidRDefault="00F80E8E" w:rsidP="00F80E8E">
      <w:pPr>
        <w:spacing w:before="120"/>
        <w:ind w:firstLine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A96E9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</w:t>
      </w:r>
      <w:r w:rsidR="0058780A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</w:t>
      </w:r>
      <w:r w:rsidR="0015305D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256</w:t>
      </w:r>
      <w:r w:rsidR="00A7738A">
        <w:rPr>
          <w:rFonts w:ascii="TH SarabunIT๙" w:hAnsi="TH SarabunIT๙" w:cs="TH SarabunIT๙" w:hint="cs"/>
          <w:cs/>
        </w:rPr>
        <w:t>7</w:t>
      </w:r>
    </w:p>
    <w:p w14:paraId="66044913" w14:textId="77777777" w:rsidR="00A7738A" w:rsidRPr="004A36B5" w:rsidRDefault="00A7738A" w:rsidP="00A7738A">
      <w:pPr>
        <w:rPr>
          <w:rFonts w:ascii="TH SarabunIT๙" w:hAnsi="TH SarabunIT๙" w:cs="TH SarabunIT๙"/>
        </w:rPr>
      </w:pPr>
    </w:p>
    <w:p w14:paraId="4D744501" w14:textId="77777777" w:rsidR="00A7738A" w:rsidRPr="004A36B5" w:rsidRDefault="00A7738A" w:rsidP="00A7738A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8208" behindDoc="0" locked="0" layoutInCell="1" allowOverlap="1" wp14:anchorId="5A9836BD" wp14:editId="1C78E64D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1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359E2D78-4AFB-4919-949A-BD38426AA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359E2D78-4AFB-4919-949A-BD38426AA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83" b="89674" l="2604" r="89974">
                                  <a14:foregroundMark x1="17708" y1="70109" x2="17708" y2="70109"/>
                                  <a14:foregroundMark x1="6380" y1="57065" x2="6380" y2="57065"/>
                                  <a14:foregroundMark x1="2604" y1="59239" x2="2604" y2="59239"/>
                                  <a14:foregroundMark x1="22005" y1="80978" x2="22005" y2="80978"/>
                                  <a14:foregroundMark x1="65625" y1="76087" x2="65625" y2="76087"/>
                                  <a14:foregroundMark x1="87891" y1="79348" x2="87891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80ECF" w14:textId="77777777" w:rsidR="00A7738A" w:rsidRPr="004A36B5" w:rsidRDefault="00A7738A" w:rsidP="00A7738A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พันตำรวจเอก</w:t>
      </w:r>
    </w:p>
    <w:p w14:paraId="7EACCDB3" w14:textId="77777777" w:rsidR="00A7738A" w:rsidRPr="004A36B5" w:rsidRDefault="00A7738A" w:rsidP="00A7738A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4A36B5">
        <w:rPr>
          <w:rFonts w:ascii="TH SarabunIT๙" w:hAnsi="TH SarabunIT๙" w:cs="TH SarabunIT๙"/>
        </w:rPr>
        <w:t>(</w:t>
      </w:r>
      <w:r w:rsidRPr="004A36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เจษฎา  ท่าโพธิ์ </w:t>
      </w:r>
      <w:r w:rsidRPr="004A36B5">
        <w:rPr>
          <w:rFonts w:ascii="TH SarabunIT๙" w:hAnsi="TH SarabunIT๙" w:cs="TH SarabunIT๙"/>
          <w:cs/>
        </w:rPr>
        <w:t>)</w:t>
      </w:r>
    </w:p>
    <w:p w14:paraId="465C3634" w14:textId="77777777" w:rsidR="00A7738A" w:rsidRDefault="00A7738A" w:rsidP="00A7738A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ผู้กำกับการ สถานีตำรวจภูธรแม่ท้อ</w:t>
      </w:r>
    </w:p>
    <w:p w14:paraId="2312E84C" w14:textId="4F3B053C" w:rsidR="00F80E8E" w:rsidRDefault="00F80E8E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4039408" w14:textId="03BCF6D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112A807" w14:textId="799BA236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2C690A0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F9B0BC6" w14:textId="7E67D569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40D6411" w14:textId="7D586480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9A79484" w14:textId="4E9D08D1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83E5D59" w14:textId="3565B9CC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6C42EB12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D4D6611" w14:textId="2C048501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C77459C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D6430C3" w14:textId="3DAD8C69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9E931AC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2913C234" w14:textId="03297CD5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21AAA06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0EA85F2" w14:textId="3EEF1B75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0B02120D" w14:textId="47F96C7C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70626270" w14:textId="46548136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36ACDDEC" w14:textId="0EF73839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5E6104F3" w14:textId="785016F3" w:rsidR="00983F6A" w:rsidRDefault="00983F6A" w:rsidP="00983F6A">
      <w:pPr>
        <w:ind w:firstLine="1418"/>
        <w:jc w:val="center"/>
        <w:rPr>
          <w:rFonts w:ascii="TH SarabunIT๙" w:hAnsi="TH SarabunIT๙" w:cs="TH SarabunIT๙"/>
        </w:rPr>
      </w:pPr>
    </w:p>
    <w:p w14:paraId="4B07C23B" w14:textId="17DD377D" w:rsidR="00983F6A" w:rsidRPr="004A36B5" w:rsidRDefault="00983F6A" w:rsidP="00983F6A">
      <w:pPr>
        <w:rPr>
          <w:rFonts w:ascii="TH SarabunIT๙" w:hAnsi="TH SarabunIT๙" w:cs="TH SarabunIT๙"/>
        </w:rPr>
      </w:pPr>
      <w:r w:rsidRPr="004A36B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824" behindDoc="1" locked="0" layoutInCell="1" allowOverlap="1" wp14:anchorId="6D4D9698" wp14:editId="37C5D4CD">
            <wp:simplePos x="0" y="0"/>
            <wp:positionH relativeFrom="column">
              <wp:posOffset>2378075</wp:posOffset>
            </wp:positionH>
            <wp:positionV relativeFrom="paragraph">
              <wp:posOffset>-817880</wp:posOffset>
            </wp:positionV>
            <wp:extent cx="975360" cy="1078865"/>
            <wp:effectExtent l="0" t="0" r="0" b="0"/>
            <wp:wrapNone/>
            <wp:docPr id="294929593" name="Picture 29492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3371E" w14:textId="2BC3ACC6" w:rsidR="00983F6A" w:rsidRPr="00C65FAC" w:rsidRDefault="00983F6A" w:rsidP="00983F6A">
      <w:pPr>
        <w:spacing w:before="120"/>
        <w:jc w:val="center"/>
        <w:rPr>
          <w:rFonts w:ascii="TH SarabunIT๙" w:hAnsi="TH SarabunIT๙" w:cs="TH SarabunIT๙"/>
          <w:b/>
          <w:bCs/>
          <w:cs/>
        </w:rPr>
      </w:pPr>
      <w:r w:rsidRPr="00C65FAC">
        <w:rPr>
          <w:rFonts w:ascii="TH SarabunIT๙" w:hAnsi="TH SarabunIT๙" w:cs="TH SarabunIT๙" w:hint="cs"/>
          <w:b/>
          <w:bCs/>
          <w:cs/>
        </w:rPr>
        <w:t>ประกาศสถานีตำรวจภูธรแม่ท้อ</w:t>
      </w:r>
    </w:p>
    <w:p w14:paraId="0D5619AC" w14:textId="0329F107" w:rsidR="00983F6A" w:rsidRPr="0015305D" w:rsidRDefault="00983F6A" w:rsidP="00983F6A">
      <w:pPr>
        <w:spacing w:before="120"/>
        <w:jc w:val="center"/>
        <w:rPr>
          <w:rFonts w:ascii="TH SarabunIT๙" w:hAnsi="TH SarabunIT๙" w:cs="TH SarabunIT๙"/>
          <w:b/>
          <w:bCs/>
          <w:spacing w:val="-14"/>
        </w:rPr>
      </w:pPr>
      <w:r w:rsidRPr="0015305D">
        <w:rPr>
          <w:rFonts w:ascii="TH SarabunIT๙" w:hAnsi="TH SarabunIT๙" w:cs="TH SarabunIT๙"/>
          <w:b/>
          <w:bCs/>
          <w:spacing w:val="-14"/>
          <w:cs/>
        </w:rPr>
        <w:t>เ</w:t>
      </w:r>
      <w:r w:rsidRPr="0015305D">
        <w:rPr>
          <w:rFonts w:ascii="TH SarabunIT๙" w:hAnsi="TH SarabunIT๙" w:cs="TH SarabunIT๙" w:hint="cs"/>
          <w:b/>
          <w:bCs/>
          <w:spacing w:val="-14"/>
          <w:cs/>
        </w:rPr>
        <w:t>รื่อง ประกาศผู้ชนะการเสนอราคาจัดจ้างเหมาบริการทำความสะอาดอาคารบ้านพักเรือนแถว</w:t>
      </w:r>
      <w:r w:rsidR="0015305D" w:rsidRPr="0015305D">
        <w:rPr>
          <w:rFonts w:ascii="TH SarabunIT๙" w:hAnsi="TH SarabunIT๙" w:cs="TH SarabunIT๙"/>
          <w:b/>
          <w:bCs/>
          <w:spacing w:val="-14"/>
          <w:cs/>
        </w:rPr>
        <w:t>สถานีตำรวจภูธร</w:t>
      </w:r>
      <w:r w:rsidRPr="0015305D">
        <w:rPr>
          <w:rFonts w:ascii="TH SarabunIT๙" w:hAnsi="TH SarabunIT๙" w:cs="TH SarabunIT๙" w:hint="cs"/>
          <w:b/>
          <w:bCs/>
          <w:spacing w:val="-14"/>
          <w:cs/>
        </w:rPr>
        <w:t>แม่ท้อ</w:t>
      </w:r>
    </w:p>
    <w:p w14:paraId="3B238F8F" w14:textId="71885718" w:rsidR="00983F6A" w:rsidRPr="00C65FAC" w:rsidRDefault="00983F6A" w:rsidP="00983F6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---------------------------------------------------------</w:t>
      </w:r>
    </w:p>
    <w:p w14:paraId="5E474401" w14:textId="7AE33A2F" w:rsidR="00983F6A" w:rsidRDefault="00983F6A" w:rsidP="00983F6A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983F6A">
        <w:rPr>
          <w:rFonts w:ascii="TH SarabunIT๙" w:hAnsi="TH SarabunIT๙" w:cs="TH SarabunIT๙" w:hint="cs"/>
          <w:spacing w:val="-4"/>
          <w:cs/>
        </w:rPr>
        <w:t>ตามที่สถานีตำรวจภูธรแม่ท้อ ได้ดำเนินการจัดจ้างเหมาทำความสะอาดอาคารบ้านพักเรือนแถว</w:t>
      </w:r>
      <w:r w:rsidRPr="001521BE">
        <w:rPr>
          <w:rFonts w:ascii="TH SarabunIT๙" w:hAnsi="TH SarabunIT๙" w:cs="TH SarabunIT๙" w:hint="cs"/>
          <w:cs/>
        </w:rPr>
        <w:t xml:space="preserve"> </w:t>
      </w:r>
      <w:r w:rsidR="0015305D">
        <w:rPr>
          <w:rFonts w:ascii="TH SarabunIT๙" w:hAnsi="TH SarabunIT๙" w:cs="TH SarabunIT๙"/>
          <w:cs/>
        </w:rPr>
        <w:t>สถานีตำรวจภูธร</w:t>
      </w:r>
      <w:r w:rsidRPr="001521BE">
        <w:rPr>
          <w:rFonts w:ascii="TH SarabunIT๙" w:hAnsi="TH SarabunIT๙" w:cs="TH SarabunIT๙" w:hint="cs"/>
          <w:cs/>
        </w:rPr>
        <w:t xml:space="preserve">แม่ท้อ </w:t>
      </w:r>
      <w:r>
        <w:rPr>
          <w:rFonts w:ascii="TH SarabunIT๙" w:hAnsi="TH SarabunIT๙" w:cs="TH SarabunIT๙" w:hint="cs"/>
          <w:cs/>
        </w:rPr>
        <w:t>บริเวณโดยรอบ</w:t>
      </w:r>
      <w:r w:rsidR="00F1704B">
        <w:rPr>
          <w:rFonts w:ascii="TH SarabunIT๙" w:hAnsi="TH SarabunIT๙" w:cs="TH SarabunIT๙" w:hint="cs"/>
          <w:cs/>
        </w:rPr>
        <w:t>บ้านพักส่วนกลางเพื่อให้</w:t>
      </w:r>
      <w:r>
        <w:rPr>
          <w:rFonts w:ascii="TH SarabunIT๙" w:hAnsi="TH SarabunIT๙" w:cs="TH SarabunIT๙" w:hint="cs"/>
          <w:cs/>
        </w:rPr>
        <w:t>ความเป็นอยู่ของข้าราชการตำรวจ</w:t>
      </w:r>
      <w:r w:rsidR="00F1704B">
        <w:rPr>
          <w:rFonts w:ascii="TH SarabunIT๙" w:hAnsi="TH SarabunIT๙" w:cs="TH SarabunIT๙" w:hint="cs"/>
          <w:cs/>
        </w:rPr>
        <w:t>ที่อาศัยอาคารบ้านพักเรือนแถว</w:t>
      </w:r>
      <w:r>
        <w:rPr>
          <w:rFonts w:ascii="TH SarabunIT๙" w:hAnsi="TH SarabunIT๙" w:cs="TH SarabunIT๙" w:hint="cs"/>
          <w:cs/>
        </w:rPr>
        <w:t>สะอาดเรียบร้อย</w:t>
      </w:r>
      <w:r w:rsidR="00F1704B">
        <w:rPr>
          <w:rFonts w:ascii="TH SarabunIT๙" w:hAnsi="TH SarabunIT๙" w:cs="TH SarabunIT๙" w:hint="cs"/>
          <w:cs/>
        </w:rPr>
        <w:t>และมีความปลอดภัย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6F08B925" w14:textId="7A6FAD31" w:rsidR="00983F6A" w:rsidRPr="004A36B5" w:rsidRDefault="00983F6A" w:rsidP="00983F6A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D92855">
        <w:rPr>
          <w:rFonts w:ascii="TH SarabunIT๙" w:hAnsi="TH SarabunIT๙" w:cs="TH SarabunIT๙" w:hint="cs"/>
          <w:spacing w:val="-4"/>
          <w:cs/>
        </w:rPr>
        <w:t>ในการนี้ สถานีตำรวจภูธรแม่ท้อ ได้จัดจ้างเหมาบริการทำความสะอาดอาคาร</w:t>
      </w:r>
      <w:r w:rsidR="00D92855" w:rsidRPr="00D92855">
        <w:rPr>
          <w:rFonts w:ascii="TH SarabunIT๙" w:hAnsi="TH SarabunIT๙" w:cs="TH SarabunIT๙" w:hint="cs"/>
          <w:spacing w:val="-4"/>
          <w:cs/>
        </w:rPr>
        <w:t>บ้านพักเรือนแถว</w:t>
      </w:r>
      <w:r w:rsidRPr="00D92855">
        <w:rPr>
          <w:rFonts w:ascii="TH SarabunIT๙" w:hAnsi="TH SarabunIT๙" w:cs="TH SarabunIT๙" w:hint="cs"/>
          <w:spacing w:val="-4"/>
          <w:cs/>
        </w:rPr>
        <w:t xml:space="preserve"> </w:t>
      </w:r>
      <w:r w:rsidR="0015305D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 xml:space="preserve">แม่ท้อ ประจำเดือน </w:t>
      </w:r>
      <w:r w:rsidR="008A7481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256</w:t>
      </w:r>
      <w:r w:rsidR="00A640B8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เป็นจำนวนเงิน </w:t>
      </w:r>
      <w:r w:rsidR="00D9285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000 บาท(</w:t>
      </w:r>
      <w:r w:rsidR="00D92855">
        <w:rPr>
          <w:rFonts w:ascii="TH SarabunIT๙" w:hAnsi="TH SarabunIT๙" w:cs="TH SarabunIT๙" w:hint="cs"/>
          <w:cs/>
        </w:rPr>
        <w:t>ห้า</w:t>
      </w:r>
      <w:r>
        <w:rPr>
          <w:rFonts w:ascii="TH SarabunIT๙" w:hAnsi="TH SarabunIT๙" w:cs="TH SarabunIT๙" w:hint="cs"/>
          <w:cs/>
        </w:rPr>
        <w:t xml:space="preserve">พันบาทถ้วน)  ผู้ได้รับการคัดเลือกโดยวิธีเฉพาะเจาะจง โดยนางทิวา  กรศรี รวมค่าภาษีมูลค่าเพิ่ม ค่าสินค้า/บริการ ค่าภาษีอื่น </w:t>
      </w:r>
      <w:r w:rsidR="0015305D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ค่าขนส่ง ค่าจดทะเบียนและค่าใช้จ่ายอื่นๆทั้งปวง</w:t>
      </w:r>
    </w:p>
    <w:p w14:paraId="3CB3B807" w14:textId="1BF77B90" w:rsidR="00983F6A" w:rsidRDefault="00983F6A" w:rsidP="00983F6A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</w:t>
      </w:r>
      <w:r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ประกาศ ณ วันที่  </w:t>
      </w:r>
      <w:r w:rsidR="00A96E9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 w:hint="cs"/>
          <w:cs/>
        </w:rPr>
        <w:t xml:space="preserve">  </w:t>
      </w:r>
      <w:r w:rsidR="0058780A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 </w:t>
      </w:r>
      <w:r w:rsidR="0015305D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 w:hint="cs"/>
          <w:cs/>
        </w:rPr>
        <w:t>256</w:t>
      </w:r>
      <w:r w:rsidR="00A640B8">
        <w:rPr>
          <w:rFonts w:ascii="TH SarabunIT๙" w:hAnsi="TH SarabunIT๙" w:cs="TH SarabunIT๙" w:hint="cs"/>
          <w:cs/>
        </w:rPr>
        <w:t>7</w:t>
      </w:r>
    </w:p>
    <w:p w14:paraId="1A60FACC" w14:textId="77777777" w:rsidR="00A640B8" w:rsidRPr="004A36B5" w:rsidRDefault="00A640B8" w:rsidP="00A640B8">
      <w:pPr>
        <w:rPr>
          <w:rFonts w:ascii="TH SarabunIT๙" w:hAnsi="TH SarabunIT๙" w:cs="TH SarabunIT๙" w:hint="cs"/>
        </w:rPr>
      </w:pPr>
    </w:p>
    <w:p w14:paraId="1582266D" w14:textId="77777777" w:rsidR="00A640B8" w:rsidRPr="004A36B5" w:rsidRDefault="00A640B8" w:rsidP="00A640B8">
      <w:pPr>
        <w:ind w:firstLine="1418"/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752D7D38" wp14:editId="6D29B258">
            <wp:simplePos x="0" y="0"/>
            <wp:positionH relativeFrom="column">
              <wp:posOffset>2729865</wp:posOffset>
            </wp:positionH>
            <wp:positionV relativeFrom="paragraph">
              <wp:posOffset>33655</wp:posOffset>
            </wp:positionV>
            <wp:extent cx="1724660" cy="412115"/>
            <wp:effectExtent l="0" t="0" r="0" b="6985"/>
            <wp:wrapNone/>
            <wp:docPr id="2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359E2D78-4AFB-4919-949A-BD38426AA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359E2D78-4AFB-4919-949A-BD38426AA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83" b="89674" l="2604" r="89974">
                                  <a14:foregroundMark x1="17708" y1="70109" x2="17708" y2="70109"/>
                                  <a14:foregroundMark x1="6380" y1="57065" x2="6380" y2="57065"/>
                                  <a14:foregroundMark x1="2604" y1="59239" x2="2604" y2="59239"/>
                                  <a14:foregroundMark x1="22005" y1="80978" x2="22005" y2="80978"/>
                                  <a14:foregroundMark x1="65625" y1="76087" x2="65625" y2="76087"/>
                                  <a14:foregroundMark x1="87891" y1="79348" x2="87891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8CD8F" w14:textId="77777777" w:rsidR="00A640B8" w:rsidRPr="004A36B5" w:rsidRDefault="00A640B8" w:rsidP="00A640B8">
      <w:pPr>
        <w:tabs>
          <w:tab w:val="left" w:pos="4125"/>
        </w:tabs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พันตำรวจเอก</w:t>
      </w:r>
    </w:p>
    <w:p w14:paraId="15C2B600" w14:textId="77777777" w:rsidR="00A640B8" w:rsidRPr="004A36B5" w:rsidRDefault="00A640B8" w:rsidP="00A640B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</w:t>
      </w:r>
      <w:r w:rsidRPr="004A36B5">
        <w:rPr>
          <w:rFonts w:ascii="TH SarabunIT๙" w:hAnsi="TH SarabunIT๙" w:cs="TH SarabunIT๙"/>
        </w:rPr>
        <w:t>(</w:t>
      </w:r>
      <w:r w:rsidRPr="004A36B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เจษฎา  ท่าโพธิ์ </w:t>
      </w:r>
      <w:r w:rsidRPr="004A36B5">
        <w:rPr>
          <w:rFonts w:ascii="TH SarabunIT๙" w:hAnsi="TH SarabunIT๙" w:cs="TH SarabunIT๙"/>
          <w:cs/>
        </w:rPr>
        <w:t>)</w:t>
      </w:r>
    </w:p>
    <w:p w14:paraId="69CCE9AD" w14:textId="77777777" w:rsidR="00A640B8" w:rsidRDefault="00A640B8" w:rsidP="00A640B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ผู้กำกับการ สถานีตำรวจภูธรแม่ท้อ</w:t>
      </w:r>
    </w:p>
    <w:p w14:paraId="145A1194" w14:textId="77777777" w:rsidR="00983F6A" w:rsidRDefault="00983F6A" w:rsidP="00C84C51">
      <w:pPr>
        <w:ind w:firstLine="1418"/>
        <w:jc w:val="center"/>
        <w:rPr>
          <w:rFonts w:ascii="TH SarabunIT๙" w:hAnsi="TH SarabunIT๙" w:cs="TH SarabunIT๙"/>
        </w:rPr>
      </w:pPr>
    </w:p>
    <w:p w14:paraId="1CED3E8D" w14:textId="77777777" w:rsidR="00AE3810" w:rsidRPr="00AE3810" w:rsidRDefault="00AE3810" w:rsidP="00AE3810">
      <w:pPr>
        <w:rPr>
          <w:rFonts w:ascii="TH SarabunIT๙" w:hAnsi="TH SarabunIT๙" w:cs="TH SarabunIT๙"/>
        </w:rPr>
      </w:pPr>
    </w:p>
    <w:p w14:paraId="0E2F694C" w14:textId="77777777" w:rsidR="00AE3810" w:rsidRPr="00AE3810" w:rsidRDefault="00AE3810" w:rsidP="00AE3810">
      <w:pPr>
        <w:rPr>
          <w:rFonts w:ascii="TH SarabunIT๙" w:hAnsi="TH SarabunIT๙" w:cs="TH SarabunIT๙"/>
        </w:rPr>
      </w:pPr>
    </w:p>
    <w:p w14:paraId="0118883F" w14:textId="77777777" w:rsidR="00AE3810" w:rsidRPr="00AE3810" w:rsidRDefault="00AE3810" w:rsidP="00AE3810">
      <w:pPr>
        <w:rPr>
          <w:rFonts w:ascii="TH SarabunIT๙" w:hAnsi="TH SarabunIT๙" w:cs="TH SarabunIT๙"/>
        </w:rPr>
      </w:pPr>
    </w:p>
    <w:p w14:paraId="2B0C0A43" w14:textId="77777777" w:rsidR="00AE3810" w:rsidRPr="00AE3810" w:rsidRDefault="00AE3810" w:rsidP="00AE3810">
      <w:pPr>
        <w:rPr>
          <w:rFonts w:ascii="TH SarabunIT๙" w:hAnsi="TH SarabunIT๙" w:cs="TH SarabunIT๙"/>
        </w:rPr>
      </w:pPr>
    </w:p>
    <w:p w14:paraId="7DA0D97D" w14:textId="77777777" w:rsidR="00AE3810" w:rsidRDefault="00AE3810" w:rsidP="00AE3810">
      <w:pPr>
        <w:rPr>
          <w:rFonts w:ascii="TH SarabunIT๙" w:hAnsi="TH SarabunIT๙" w:cs="TH SarabunIT๙"/>
        </w:rPr>
      </w:pPr>
    </w:p>
    <w:p w14:paraId="74616A86" w14:textId="5840911D" w:rsidR="00AE3810" w:rsidRDefault="00AE3810" w:rsidP="00AE3810">
      <w:pPr>
        <w:tabs>
          <w:tab w:val="left" w:pos="699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54610038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7952FE46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772A83C5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790B07F7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4FD7D630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203F85E7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789B7239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27EBFE03" w14:textId="77777777" w:rsidR="00C0044D" w:rsidRDefault="00C0044D" w:rsidP="00AE3810">
      <w:pPr>
        <w:tabs>
          <w:tab w:val="left" w:pos="6990"/>
        </w:tabs>
        <w:rPr>
          <w:rFonts w:ascii="TH SarabunIT๙" w:hAnsi="TH SarabunIT๙" w:cs="TH SarabunIT๙"/>
        </w:rPr>
      </w:pPr>
    </w:p>
    <w:p w14:paraId="252B77E6" w14:textId="1951A4EC" w:rsidR="00487437" w:rsidRPr="00AE3810" w:rsidRDefault="00487437" w:rsidP="0058780A">
      <w:pPr>
        <w:rPr>
          <w:rFonts w:ascii="TH SarabunIT๙" w:hAnsi="TH SarabunIT๙" w:cs="TH SarabunIT๙"/>
        </w:rPr>
      </w:pPr>
    </w:p>
    <w:sectPr w:rsidR="00487437" w:rsidRPr="00AE3810" w:rsidSect="00B504A5">
      <w:headerReference w:type="even" r:id="rId10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B6813" w14:textId="77777777" w:rsidR="00BB292B" w:rsidRDefault="00BB292B">
      <w:r>
        <w:separator/>
      </w:r>
    </w:p>
  </w:endnote>
  <w:endnote w:type="continuationSeparator" w:id="0">
    <w:p w14:paraId="6F9BD2A9" w14:textId="77777777" w:rsidR="00BB292B" w:rsidRDefault="00BB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5F8DD" w14:textId="77777777" w:rsidR="00BB292B" w:rsidRDefault="00BB292B">
      <w:r>
        <w:separator/>
      </w:r>
    </w:p>
  </w:footnote>
  <w:footnote w:type="continuationSeparator" w:id="0">
    <w:p w14:paraId="7251FD46" w14:textId="77777777" w:rsidR="00BB292B" w:rsidRDefault="00BB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E84C0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7CD77FCE" w14:textId="77777777" w:rsidR="00AF75FF" w:rsidRDefault="00AF75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B5"/>
    <w:rsid w:val="00002A21"/>
    <w:rsid w:val="00004D71"/>
    <w:rsid w:val="00007F73"/>
    <w:rsid w:val="00015663"/>
    <w:rsid w:val="000174DE"/>
    <w:rsid w:val="000218D2"/>
    <w:rsid w:val="00022463"/>
    <w:rsid w:val="00034201"/>
    <w:rsid w:val="00055294"/>
    <w:rsid w:val="00056100"/>
    <w:rsid w:val="000658E7"/>
    <w:rsid w:val="00066366"/>
    <w:rsid w:val="0007630F"/>
    <w:rsid w:val="00077F7A"/>
    <w:rsid w:val="00081EDD"/>
    <w:rsid w:val="000A104D"/>
    <w:rsid w:val="000A59CE"/>
    <w:rsid w:val="000C38AE"/>
    <w:rsid w:val="000E02B8"/>
    <w:rsid w:val="000E0A20"/>
    <w:rsid w:val="000E6EFC"/>
    <w:rsid w:val="000F0ED1"/>
    <w:rsid w:val="000F43A4"/>
    <w:rsid w:val="00107379"/>
    <w:rsid w:val="00107639"/>
    <w:rsid w:val="00111485"/>
    <w:rsid w:val="001145FC"/>
    <w:rsid w:val="00134D44"/>
    <w:rsid w:val="00137BB5"/>
    <w:rsid w:val="001507C4"/>
    <w:rsid w:val="001511BB"/>
    <w:rsid w:val="0015134D"/>
    <w:rsid w:val="001521BE"/>
    <w:rsid w:val="0015305D"/>
    <w:rsid w:val="00153F6E"/>
    <w:rsid w:val="00160770"/>
    <w:rsid w:val="00160971"/>
    <w:rsid w:val="0017018A"/>
    <w:rsid w:val="00171BD3"/>
    <w:rsid w:val="0017274D"/>
    <w:rsid w:val="001807A7"/>
    <w:rsid w:val="00186764"/>
    <w:rsid w:val="001A5805"/>
    <w:rsid w:val="001B2849"/>
    <w:rsid w:val="001D3F13"/>
    <w:rsid w:val="001E36A3"/>
    <w:rsid w:val="001E3B4B"/>
    <w:rsid w:val="001E6DFA"/>
    <w:rsid w:val="001F08FB"/>
    <w:rsid w:val="001F4450"/>
    <w:rsid w:val="001F7248"/>
    <w:rsid w:val="00201490"/>
    <w:rsid w:val="0020722B"/>
    <w:rsid w:val="00210FB4"/>
    <w:rsid w:val="00225544"/>
    <w:rsid w:val="0023432B"/>
    <w:rsid w:val="00262A2B"/>
    <w:rsid w:val="00284159"/>
    <w:rsid w:val="002C45BC"/>
    <w:rsid w:val="002D3601"/>
    <w:rsid w:val="002D5C38"/>
    <w:rsid w:val="00322E01"/>
    <w:rsid w:val="00324A05"/>
    <w:rsid w:val="00327CB1"/>
    <w:rsid w:val="00327CE4"/>
    <w:rsid w:val="00357AAB"/>
    <w:rsid w:val="00365B83"/>
    <w:rsid w:val="0036617C"/>
    <w:rsid w:val="00387DC8"/>
    <w:rsid w:val="003A28A0"/>
    <w:rsid w:val="003B3B66"/>
    <w:rsid w:val="003D5E2D"/>
    <w:rsid w:val="003D7579"/>
    <w:rsid w:val="003E457A"/>
    <w:rsid w:val="00402353"/>
    <w:rsid w:val="004215A8"/>
    <w:rsid w:val="00427BC4"/>
    <w:rsid w:val="0046377B"/>
    <w:rsid w:val="00472E1C"/>
    <w:rsid w:val="004774B8"/>
    <w:rsid w:val="00480F3C"/>
    <w:rsid w:val="00487437"/>
    <w:rsid w:val="004A36B5"/>
    <w:rsid w:val="004C122C"/>
    <w:rsid w:val="004C6911"/>
    <w:rsid w:val="004D3110"/>
    <w:rsid w:val="004D6FD9"/>
    <w:rsid w:val="004E0B4A"/>
    <w:rsid w:val="004F2BB7"/>
    <w:rsid w:val="004F45EF"/>
    <w:rsid w:val="004F4EBF"/>
    <w:rsid w:val="00526153"/>
    <w:rsid w:val="00561889"/>
    <w:rsid w:val="005837DB"/>
    <w:rsid w:val="0058780A"/>
    <w:rsid w:val="00595DB8"/>
    <w:rsid w:val="005A1FB4"/>
    <w:rsid w:val="005B7B44"/>
    <w:rsid w:val="005E1BFB"/>
    <w:rsid w:val="005E7BB9"/>
    <w:rsid w:val="005F398B"/>
    <w:rsid w:val="005F61D2"/>
    <w:rsid w:val="00604D54"/>
    <w:rsid w:val="00607765"/>
    <w:rsid w:val="00610D33"/>
    <w:rsid w:val="00611882"/>
    <w:rsid w:val="006208EA"/>
    <w:rsid w:val="00631AE8"/>
    <w:rsid w:val="0064085E"/>
    <w:rsid w:val="006420DB"/>
    <w:rsid w:val="006507AF"/>
    <w:rsid w:val="00671EE9"/>
    <w:rsid w:val="00673E89"/>
    <w:rsid w:val="00677ED4"/>
    <w:rsid w:val="00681A9B"/>
    <w:rsid w:val="00686BC7"/>
    <w:rsid w:val="006F2470"/>
    <w:rsid w:val="006F4001"/>
    <w:rsid w:val="006F7DD4"/>
    <w:rsid w:val="007024B3"/>
    <w:rsid w:val="0071005C"/>
    <w:rsid w:val="007114D3"/>
    <w:rsid w:val="00711575"/>
    <w:rsid w:val="00725FA2"/>
    <w:rsid w:val="00730098"/>
    <w:rsid w:val="00742E5D"/>
    <w:rsid w:val="0074331A"/>
    <w:rsid w:val="0075515B"/>
    <w:rsid w:val="00760C8F"/>
    <w:rsid w:val="00763621"/>
    <w:rsid w:val="007641CF"/>
    <w:rsid w:val="0076439D"/>
    <w:rsid w:val="007712F1"/>
    <w:rsid w:val="007722ED"/>
    <w:rsid w:val="0077393D"/>
    <w:rsid w:val="00780994"/>
    <w:rsid w:val="007842F4"/>
    <w:rsid w:val="00793E01"/>
    <w:rsid w:val="00797457"/>
    <w:rsid w:val="007A044F"/>
    <w:rsid w:val="007A5C34"/>
    <w:rsid w:val="007B4992"/>
    <w:rsid w:val="007D29EA"/>
    <w:rsid w:val="007D466F"/>
    <w:rsid w:val="00802B78"/>
    <w:rsid w:val="0080375E"/>
    <w:rsid w:val="008164FC"/>
    <w:rsid w:val="00816A57"/>
    <w:rsid w:val="00824405"/>
    <w:rsid w:val="00824AD5"/>
    <w:rsid w:val="00857DCB"/>
    <w:rsid w:val="0086703F"/>
    <w:rsid w:val="008704F1"/>
    <w:rsid w:val="00877004"/>
    <w:rsid w:val="00884A62"/>
    <w:rsid w:val="00891877"/>
    <w:rsid w:val="008A2872"/>
    <w:rsid w:val="008A7481"/>
    <w:rsid w:val="008B46E2"/>
    <w:rsid w:val="008C23AA"/>
    <w:rsid w:val="008D0F0A"/>
    <w:rsid w:val="008D74DA"/>
    <w:rsid w:val="008E04BF"/>
    <w:rsid w:val="008E3067"/>
    <w:rsid w:val="008E3F4E"/>
    <w:rsid w:val="008F3627"/>
    <w:rsid w:val="008F3F1C"/>
    <w:rsid w:val="00901FFB"/>
    <w:rsid w:val="009404A8"/>
    <w:rsid w:val="00981CA1"/>
    <w:rsid w:val="00983F6A"/>
    <w:rsid w:val="009857CC"/>
    <w:rsid w:val="00995E35"/>
    <w:rsid w:val="009A0388"/>
    <w:rsid w:val="009A3C67"/>
    <w:rsid w:val="009B5BC4"/>
    <w:rsid w:val="009C14FC"/>
    <w:rsid w:val="009C25FC"/>
    <w:rsid w:val="009C441B"/>
    <w:rsid w:val="009C68A5"/>
    <w:rsid w:val="009E0257"/>
    <w:rsid w:val="009F22C8"/>
    <w:rsid w:val="00A12C49"/>
    <w:rsid w:val="00A13CEF"/>
    <w:rsid w:val="00A17247"/>
    <w:rsid w:val="00A31753"/>
    <w:rsid w:val="00A34355"/>
    <w:rsid w:val="00A42F90"/>
    <w:rsid w:val="00A546D6"/>
    <w:rsid w:val="00A640B8"/>
    <w:rsid w:val="00A64321"/>
    <w:rsid w:val="00A67F1D"/>
    <w:rsid w:val="00A73066"/>
    <w:rsid w:val="00A75117"/>
    <w:rsid w:val="00A7738A"/>
    <w:rsid w:val="00A8602A"/>
    <w:rsid w:val="00A90323"/>
    <w:rsid w:val="00A914E3"/>
    <w:rsid w:val="00A96E98"/>
    <w:rsid w:val="00AA25EE"/>
    <w:rsid w:val="00AA6678"/>
    <w:rsid w:val="00AD083B"/>
    <w:rsid w:val="00AD702A"/>
    <w:rsid w:val="00AD7408"/>
    <w:rsid w:val="00AE1009"/>
    <w:rsid w:val="00AE3236"/>
    <w:rsid w:val="00AE3810"/>
    <w:rsid w:val="00AF6108"/>
    <w:rsid w:val="00AF75FF"/>
    <w:rsid w:val="00AF7B5D"/>
    <w:rsid w:val="00B120AF"/>
    <w:rsid w:val="00B1294A"/>
    <w:rsid w:val="00B1515D"/>
    <w:rsid w:val="00B20E87"/>
    <w:rsid w:val="00B3239A"/>
    <w:rsid w:val="00B32E28"/>
    <w:rsid w:val="00B4742E"/>
    <w:rsid w:val="00B504A5"/>
    <w:rsid w:val="00B600CB"/>
    <w:rsid w:val="00B64150"/>
    <w:rsid w:val="00B73D68"/>
    <w:rsid w:val="00B73F85"/>
    <w:rsid w:val="00B74711"/>
    <w:rsid w:val="00B807A3"/>
    <w:rsid w:val="00B8302F"/>
    <w:rsid w:val="00B83D63"/>
    <w:rsid w:val="00BA2FDA"/>
    <w:rsid w:val="00BA30B5"/>
    <w:rsid w:val="00BB292B"/>
    <w:rsid w:val="00BC5479"/>
    <w:rsid w:val="00BC6A70"/>
    <w:rsid w:val="00BE0AFA"/>
    <w:rsid w:val="00BE25F0"/>
    <w:rsid w:val="00BF01BD"/>
    <w:rsid w:val="00BF6415"/>
    <w:rsid w:val="00C0044D"/>
    <w:rsid w:val="00C10A6A"/>
    <w:rsid w:val="00C135DC"/>
    <w:rsid w:val="00C13F64"/>
    <w:rsid w:val="00C14E8A"/>
    <w:rsid w:val="00C55E27"/>
    <w:rsid w:val="00C65FAC"/>
    <w:rsid w:val="00C72087"/>
    <w:rsid w:val="00C84C51"/>
    <w:rsid w:val="00C94254"/>
    <w:rsid w:val="00C97E19"/>
    <w:rsid w:val="00CB1C49"/>
    <w:rsid w:val="00CD1832"/>
    <w:rsid w:val="00CD282D"/>
    <w:rsid w:val="00CF010E"/>
    <w:rsid w:val="00CF1BCA"/>
    <w:rsid w:val="00D0104C"/>
    <w:rsid w:val="00D0423F"/>
    <w:rsid w:val="00D04717"/>
    <w:rsid w:val="00D06744"/>
    <w:rsid w:val="00D10747"/>
    <w:rsid w:val="00D14947"/>
    <w:rsid w:val="00D17CFB"/>
    <w:rsid w:val="00D21276"/>
    <w:rsid w:val="00D30D15"/>
    <w:rsid w:val="00D31C75"/>
    <w:rsid w:val="00D338DA"/>
    <w:rsid w:val="00D33C0B"/>
    <w:rsid w:val="00D376F0"/>
    <w:rsid w:val="00D377AB"/>
    <w:rsid w:val="00D40C6D"/>
    <w:rsid w:val="00D600B7"/>
    <w:rsid w:val="00D72744"/>
    <w:rsid w:val="00D75088"/>
    <w:rsid w:val="00D75C94"/>
    <w:rsid w:val="00D76E25"/>
    <w:rsid w:val="00D90F4A"/>
    <w:rsid w:val="00D92855"/>
    <w:rsid w:val="00DC0B97"/>
    <w:rsid w:val="00DE2420"/>
    <w:rsid w:val="00DF08EF"/>
    <w:rsid w:val="00DF22D9"/>
    <w:rsid w:val="00E278AE"/>
    <w:rsid w:val="00E3176A"/>
    <w:rsid w:val="00E4103C"/>
    <w:rsid w:val="00E42A79"/>
    <w:rsid w:val="00E42D9C"/>
    <w:rsid w:val="00E640D6"/>
    <w:rsid w:val="00E7642A"/>
    <w:rsid w:val="00E77093"/>
    <w:rsid w:val="00E9260E"/>
    <w:rsid w:val="00E950D8"/>
    <w:rsid w:val="00EA166C"/>
    <w:rsid w:val="00EA6D36"/>
    <w:rsid w:val="00ED1A16"/>
    <w:rsid w:val="00ED4AC0"/>
    <w:rsid w:val="00ED6B59"/>
    <w:rsid w:val="00EE08E6"/>
    <w:rsid w:val="00EE45AC"/>
    <w:rsid w:val="00F1291B"/>
    <w:rsid w:val="00F12AB8"/>
    <w:rsid w:val="00F1704B"/>
    <w:rsid w:val="00F1741B"/>
    <w:rsid w:val="00F225B4"/>
    <w:rsid w:val="00F74CD1"/>
    <w:rsid w:val="00F75320"/>
    <w:rsid w:val="00F75A19"/>
    <w:rsid w:val="00F80E8E"/>
    <w:rsid w:val="00F850C0"/>
    <w:rsid w:val="00FB037A"/>
    <w:rsid w:val="00FC05F0"/>
    <w:rsid w:val="00FE0E4F"/>
    <w:rsid w:val="00FE1920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DEB46"/>
  <w15:chartTrackingRefBased/>
  <w15:docId w15:val="{509399FA-EFB5-4825-B9C4-4407D742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07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582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admin07</dc:creator>
  <cp:keywords/>
  <cp:lastModifiedBy>hp</cp:lastModifiedBy>
  <cp:revision>117</cp:revision>
  <cp:lastPrinted>2022-04-07T08:52:00Z</cp:lastPrinted>
  <dcterms:created xsi:type="dcterms:W3CDTF">2020-03-03T04:53:00Z</dcterms:created>
  <dcterms:modified xsi:type="dcterms:W3CDTF">2025-02-27T06:23:00Z</dcterms:modified>
</cp:coreProperties>
</file>